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D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25" w:hanging="1320" w:hangingChars="300"/>
        <w:jc w:val="center"/>
        <w:textAlignment w:val="auto"/>
        <w:rPr>
          <w:rFonts w:ascii="方正小标宋简体" w:hAnsi="Arial" w:eastAsia="方正小标宋简体" w:cs="Arial"/>
          <w:b w:val="0"/>
          <w:bCs/>
          <w:sz w:val="44"/>
          <w:szCs w:val="44"/>
        </w:rPr>
      </w:pPr>
      <w:r>
        <w:rPr>
          <w:rFonts w:hint="eastAsia" w:ascii="方正小标宋简体" w:hAnsi="Arial" w:eastAsia="方正小标宋简体" w:cs="Arial"/>
          <w:b w:val="0"/>
          <w:bCs/>
          <w:sz w:val="44"/>
          <w:szCs w:val="44"/>
        </w:rPr>
        <w:t>中山市医疗保障局2026年度网站、公众号、微网站运维项目用户需求书</w:t>
      </w:r>
    </w:p>
    <w:p w14:paraId="285A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 w:hAnsi="Arial" w:cs="Arial"/>
          <w:b w:val="0"/>
          <w:bCs/>
          <w:sz w:val="44"/>
          <w:szCs w:val="44"/>
        </w:rPr>
      </w:pPr>
    </w:p>
    <w:p w14:paraId="6C5B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项目简介</w:t>
      </w:r>
    </w:p>
    <w:p w14:paraId="763B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（一）项目名称：中山市医疗保障局2026年度网站、公众号、微网站运维项目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F6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（二）采购人：中山市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局（地址：中山市中山三路26号市政府第二办公区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0760-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88103030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F1D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（三）服务范围：中山市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局及其下属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单位（不含各镇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170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二、项目内容</w:t>
      </w:r>
    </w:p>
    <w:p w14:paraId="5E95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为采购人提供202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5月至2027年4月</w:t>
      </w:r>
      <w:r>
        <w:rPr>
          <w:rFonts w:hint="eastAsia" w:ascii="仿宋_GB2312" w:hAnsi="仿宋_GB2312" w:eastAsia="仿宋_GB2312" w:cs="仿宋_GB2312"/>
          <w:sz w:val="32"/>
          <w:szCs w:val="32"/>
        </w:rPr>
        <w:t>的网站、公众号、微网站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运维服务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，主要包括：</w:t>
      </w:r>
    </w:p>
    <w:p w14:paraId="191E3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1.中山市医疗保障局网站内容运维，负责美工编辑与推送，按照相关工作要求对网站内容进行更新等工作；</w:t>
      </w:r>
    </w:p>
    <w:p w14:paraId="24356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2.中山医保公众号内容运维，负责推文的美工编辑与推送；</w:t>
      </w:r>
    </w:p>
    <w:p w14:paraId="22DCC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3.在中山医保公众号内中山医保微网站运维。</w:t>
      </w:r>
    </w:p>
    <w:p w14:paraId="0E1D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4.负责网站和微信推文的内容，必须由有资质的新闻从业人员进行审核。</w:t>
      </w:r>
    </w:p>
    <w:p w14:paraId="51BD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5.每月采写2-3篇稿件，可根据宣传的需求进行适当时间调整。</w:t>
      </w:r>
    </w:p>
    <w:p w14:paraId="2EB6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6.负责运维的工作人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员应稳定由同一工作人员负责，该工作人员应有从事信息宣传工作相关经验，有较好文字功底和沟通交流能力，能熟练熟悉利用新媒体编辑推送信息宣传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F3F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7.工作人员需根据项目实际情况，制定并完善本项目计划，结合实际制定工作规划及具体实施方案。</w:t>
      </w:r>
    </w:p>
    <w:p w14:paraId="7869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8.中选供应商在日常工作中，应充分发挥平台矩阵优势，多渠道做好相关平台宣传协助。</w:t>
      </w:r>
    </w:p>
    <w:p w14:paraId="54A7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承办我局交办的其他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事务。</w:t>
      </w:r>
    </w:p>
    <w:p w14:paraId="12C10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项目要求</w:t>
      </w:r>
    </w:p>
    <w:p w14:paraId="6FDE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（一）供应商应在中华人民共和国境内注册，并符合《中华人民共和国政府采购法》第二十二条的相关规定；</w:t>
      </w:r>
    </w:p>
    <w:p w14:paraId="4FCF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（二）不接受以联合体形式参加本次采购；</w:t>
      </w:r>
    </w:p>
    <w:p w14:paraId="535B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（三）采购预算为：人民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000.</w:t>
      </w:r>
      <w:r>
        <w:rPr>
          <w:rFonts w:hint="eastAsia" w:ascii="仿宋_GB2312" w:hAnsi="仿宋_GB2312" w:eastAsia="仿宋_GB2312" w:cs="仿宋_GB2312"/>
          <w:sz w:val="32"/>
          <w:szCs w:val="32"/>
        </w:rPr>
        <w:t>00元），报价超过该预算的将被拒绝；</w:t>
      </w:r>
    </w:p>
    <w:p w14:paraId="5497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（四）其他要求：</w:t>
      </w:r>
    </w:p>
    <w:p w14:paraId="1B19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.负责运维的工作人员应遵守国家法律法规及社会工作伦理道德，按照中山市的相关规定，执行本项目计划，全面完成本项目有关的各项考核指标。</w:t>
      </w:r>
    </w:p>
    <w:p w14:paraId="3E94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选供应商应对因履行本合同而获知的服务对象信息、项目信息等非公开发布信息承担保密义务，未经我单位同意，不得直接或间接以告知、公布、发布或者其他任何方式向第三方泄露，或将其使用于其他项目。并与参与项目工作人员签署保密协议，未经我单位书面许可，不得向任何第三人透露。</w:t>
      </w:r>
    </w:p>
    <w:p w14:paraId="2AE3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3.供应商可参照采购公告附件评分表内容提供响应文件相关材料。</w:t>
      </w:r>
    </w:p>
    <w:p w14:paraId="08708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四、联系方式</w:t>
      </w:r>
    </w:p>
    <w:p w14:paraId="4379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陈小姐</w:t>
      </w:r>
    </w:p>
    <w:p w14:paraId="6240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：0760-88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103030</w:t>
      </w:r>
    </w:p>
    <w:p w14:paraId="0745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D9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EC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0268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BF7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E23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E4CE9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4CE9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1EA4"/>
    <w:rsid w:val="0005596D"/>
    <w:rsid w:val="00076399"/>
    <w:rsid w:val="00095CEE"/>
    <w:rsid w:val="000D40D2"/>
    <w:rsid w:val="000D4B63"/>
    <w:rsid w:val="00145E5B"/>
    <w:rsid w:val="001510AE"/>
    <w:rsid w:val="001A006F"/>
    <w:rsid w:val="001F3C1A"/>
    <w:rsid w:val="00231C92"/>
    <w:rsid w:val="002A3977"/>
    <w:rsid w:val="002D1E4A"/>
    <w:rsid w:val="00384DA5"/>
    <w:rsid w:val="0042209B"/>
    <w:rsid w:val="004316BA"/>
    <w:rsid w:val="004A01C4"/>
    <w:rsid w:val="004D725F"/>
    <w:rsid w:val="00520EB9"/>
    <w:rsid w:val="00552F33"/>
    <w:rsid w:val="005A4414"/>
    <w:rsid w:val="005F16A4"/>
    <w:rsid w:val="006218CA"/>
    <w:rsid w:val="006E1F1D"/>
    <w:rsid w:val="00761A2E"/>
    <w:rsid w:val="007704B0"/>
    <w:rsid w:val="007A1C60"/>
    <w:rsid w:val="007F6413"/>
    <w:rsid w:val="0082622E"/>
    <w:rsid w:val="008A2BF9"/>
    <w:rsid w:val="008F3CB7"/>
    <w:rsid w:val="0098494E"/>
    <w:rsid w:val="009A40EE"/>
    <w:rsid w:val="009D5384"/>
    <w:rsid w:val="00A5641B"/>
    <w:rsid w:val="00A67D14"/>
    <w:rsid w:val="00C04CF7"/>
    <w:rsid w:val="00C06AF9"/>
    <w:rsid w:val="00C5271E"/>
    <w:rsid w:val="00C669E4"/>
    <w:rsid w:val="00CF1CF8"/>
    <w:rsid w:val="00D76C6A"/>
    <w:rsid w:val="00D774A3"/>
    <w:rsid w:val="00DA75D9"/>
    <w:rsid w:val="00DF16DE"/>
    <w:rsid w:val="00E13A3B"/>
    <w:rsid w:val="00EB75E9"/>
    <w:rsid w:val="00EE03C9"/>
    <w:rsid w:val="00EE271D"/>
    <w:rsid w:val="00EE4E85"/>
    <w:rsid w:val="00F04EE8"/>
    <w:rsid w:val="00F16543"/>
    <w:rsid w:val="00FF39FC"/>
    <w:rsid w:val="025E5E55"/>
    <w:rsid w:val="03212366"/>
    <w:rsid w:val="04416E19"/>
    <w:rsid w:val="046A5F34"/>
    <w:rsid w:val="04DF5BC6"/>
    <w:rsid w:val="060A62F7"/>
    <w:rsid w:val="061A7C4C"/>
    <w:rsid w:val="06C44ACD"/>
    <w:rsid w:val="07C97620"/>
    <w:rsid w:val="08F62CE6"/>
    <w:rsid w:val="09D1388D"/>
    <w:rsid w:val="0CC817D2"/>
    <w:rsid w:val="0D9F28D8"/>
    <w:rsid w:val="0EF71D63"/>
    <w:rsid w:val="10F51D26"/>
    <w:rsid w:val="11D40C10"/>
    <w:rsid w:val="1272479B"/>
    <w:rsid w:val="163835F3"/>
    <w:rsid w:val="17187B1F"/>
    <w:rsid w:val="18383704"/>
    <w:rsid w:val="18881F07"/>
    <w:rsid w:val="1B913713"/>
    <w:rsid w:val="1CA11BFB"/>
    <w:rsid w:val="1CBE7E91"/>
    <w:rsid w:val="1D1A34DC"/>
    <w:rsid w:val="1D747F56"/>
    <w:rsid w:val="21256AF7"/>
    <w:rsid w:val="225E234A"/>
    <w:rsid w:val="2261209B"/>
    <w:rsid w:val="23A9386E"/>
    <w:rsid w:val="259D0E7A"/>
    <w:rsid w:val="25EF63C7"/>
    <w:rsid w:val="27A9755C"/>
    <w:rsid w:val="2C161F55"/>
    <w:rsid w:val="2D1134A8"/>
    <w:rsid w:val="2D88726B"/>
    <w:rsid w:val="308D4B2C"/>
    <w:rsid w:val="32D51452"/>
    <w:rsid w:val="32F76765"/>
    <w:rsid w:val="37944A36"/>
    <w:rsid w:val="37ED59A8"/>
    <w:rsid w:val="389C6292"/>
    <w:rsid w:val="390812EF"/>
    <w:rsid w:val="39616A88"/>
    <w:rsid w:val="39D1574B"/>
    <w:rsid w:val="39F01F8C"/>
    <w:rsid w:val="39FD1644"/>
    <w:rsid w:val="3B707852"/>
    <w:rsid w:val="3E07199C"/>
    <w:rsid w:val="3E4D051A"/>
    <w:rsid w:val="3F546431"/>
    <w:rsid w:val="41361F87"/>
    <w:rsid w:val="4160656B"/>
    <w:rsid w:val="442A4DD1"/>
    <w:rsid w:val="4431505C"/>
    <w:rsid w:val="46E958E6"/>
    <w:rsid w:val="48242BE4"/>
    <w:rsid w:val="49302E25"/>
    <w:rsid w:val="4A7D1D77"/>
    <w:rsid w:val="4B0210FF"/>
    <w:rsid w:val="4C227C7F"/>
    <w:rsid w:val="4E9C104A"/>
    <w:rsid w:val="4EB7606E"/>
    <w:rsid w:val="50D0692C"/>
    <w:rsid w:val="512261B3"/>
    <w:rsid w:val="51543B56"/>
    <w:rsid w:val="51D6632E"/>
    <w:rsid w:val="52D751DE"/>
    <w:rsid w:val="56B066AC"/>
    <w:rsid w:val="578D6E2D"/>
    <w:rsid w:val="57A94E92"/>
    <w:rsid w:val="58242204"/>
    <w:rsid w:val="58ED53DB"/>
    <w:rsid w:val="59E741FF"/>
    <w:rsid w:val="5BE975CF"/>
    <w:rsid w:val="5E964EB2"/>
    <w:rsid w:val="5F95377B"/>
    <w:rsid w:val="5FFF1EA4"/>
    <w:rsid w:val="617B2F51"/>
    <w:rsid w:val="617D7D84"/>
    <w:rsid w:val="623F0FF1"/>
    <w:rsid w:val="63D75027"/>
    <w:rsid w:val="63F400EC"/>
    <w:rsid w:val="64204893"/>
    <w:rsid w:val="644313C9"/>
    <w:rsid w:val="69B341E0"/>
    <w:rsid w:val="6AB426DC"/>
    <w:rsid w:val="6ACF323C"/>
    <w:rsid w:val="6AD8297F"/>
    <w:rsid w:val="6AF50534"/>
    <w:rsid w:val="6B396766"/>
    <w:rsid w:val="6B3D68A6"/>
    <w:rsid w:val="6EA9492E"/>
    <w:rsid w:val="6F725739"/>
    <w:rsid w:val="6F79585F"/>
    <w:rsid w:val="71707F3B"/>
    <w:rsid w:val="737470D7"/>
    <w:rsid w:val="74AE73EA"/>
    <w:rsid w:val="7B5A343C"/>
    <w:rsid w:val="7BC54301"/>
    <w:rsid w:val="7CE21781"/>
    <w:rsid w:val="7E4A7896"/>
    <w:rsid w:val="7E5446D6"/>
    <w:rsid w:val="7FC51ACC"/>
    <w:rsid w:val="FC3CD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3395065730/D:\Documents\Desktop\&#27861;&#24459;&#39038;&#38382;\&#38468;&#20214;2&#65306;&#27861;&#24459;&#39038;&#38382;&#26381;&#21153;&#39033;&#30446;&#29992;&#25143;&#38656;&#27714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市劳动和社会保障局</Company>
  <Pages>3</Pages>
  <Words>461</Words>
  <Characters>2629</Characters>
  <Lines>21</Lines>
  <Paragraphs>6</Paragraphs>
  <TotalTime>225</TotalTime>
  <ScaleCrop>false</ScaleCrop>
  <LinksUpToDate>false</LinksUpToDate>
  <CharactersWithSpaces>3084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2019-11-06T15:15:00Z</dcterms:created>
  <dc:creator>陈翠</dc:creator>
  <cp:lastModifiedBy>陈梦璐</cp:lastModifiedBy>
  <cp:lastPrinted>2025-04-22T17:07:00Z</cp:lastPrinted>
  <dcterms:modified xsi:type="dcterms:W3CDTF">2026-04-27T16:12:51Z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5E95A7570239A11B831AEF6964F2DF33_43</vt:lpwstr>
  </property>
</Properties>
</file>