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1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25" w:hanging="1320" w:hangingChars="300"/>
        <w:jc w:val="center"/>
        <w:textAlignment w:val="auto"/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中山市医疗保障局2025年度网站、公众号及微网站平台搭建运维项目</w:t>
      </w:r>
    </w:p>
    <w:p w14:paraId="17CD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25" w:hanging="1320" w:hangingChars="300"/>
        <w:jc w:val="center"/>
        <w:textAlignment w:val="auto"/>
        <w:rPr>
          <w:rFonts w:ascii="方正小标宋简体" w:hAnsi="Arial" w:eastAsia="方正小标宋简体" w:cs="Arial"/>
          <w:b w:val="0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用户需求书</w:t>
      </w:r>
    </w:p>
    <w:p w14:paraId="285AE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Arial" w:hAnsi="Arial" w:cs="Arial"/>
          <w:b w:val="0"/>
          <w:bCs/>
          <w:sz w:val="44"/>
          <w:szCs w:val="44"/>
        </w:rPr>
      </w:pPr>
    </w:p>
    <w:p w14:paraId="6C5B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项目简介</w:t>
      </w:r>
    </w:p>
    <w:p w14:paraId="763B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（一）项目名称：中山市医疗保障局2025年度网站、公众号及微网站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平台搭建</w:t>
      </w:r>
      <w:r>
        <w:rPr>
          <w:rFonts w:hint="eastAsia" w:ascii="仿宋_GB2312" w:hAnsi="仿宋_GB2312" w:eastAsia="仿宋_GB2312" w:cs="仿宋_GB2312"/>
          <w:sz w:val="32"/>
          <w:szCs w:val="32"/>
        </w:rPr>
        <w:t>运维项目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6F63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（二）采购人：中山市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局（地址：中山市中山三路26号市政府第二办公区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0760-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88103030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F1D6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（三）服务范围：中山市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局及其下属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单位（不含各镇区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17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二、项目内容</w:t>
      </w:r>
    </w:p>
    <w:p w14:paraId="5E95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为采购人提供202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5月至2026年4月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平台搭建及运维服务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，主要包括：</w:t>
      </w:r>
    </w:p>
    <w:p w14:paraId="191E3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1.中山市医疗保障局网站内容运维，负责美工编辑与推送，按照相关工作要求对网站内容进行更新等工作；</w:t>
      </w:r>
    </w:p>
    <w:p w14:paraId="24356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2.中山医保公众号内容运维，负责推文的美工编辑与推送；</w:t>
      </w:r>
    </w:p>
    <w:p w14:paraId="22DCC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3.在中山医保公众号搭建中山医保微网站，并进行运维。</w:t>
      </w:r>
    </w:p>
    <w:p w14:paraId="0E1D7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4.负责网站和微信推文的内容，必须由有资质的新闻从业人员进行审核。</w:t>
      </w:r>
    </w:p>
    <w:p w14:paraId="51BD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5.每月采写2-3篇稿件，可根据宣传的需求进行适当时间调整。</w:t>
      </w:r>
    </w:p>
    <w:p w14:paraId="2EB62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6.负责运维的工作人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员应稳定由同一工作人员负责，该工作人员应有从事信息宣传工作相关经验，有较好文字功底和沟通交流能力，能熟练熟悉利用新媒体编辑推送信息宣传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F3F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7.工作人员需根据项目实际情况，制定并完善本项目计划，结合实际制定工作规划及具体实施方案。</w:t>
      </w:r>
    </w:p>
    <w:p w14:paraId="78696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8.中选供应商在日常工作中，应充分发挥平台矩阵优势，多渠道做好相关平台宣传协助。</w:t>
      </w:r>
    </w:p>
    <w:p w14:paraId="54A76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承办我局交办的其他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事务。</w:t>
      </w:r>
    </w:p>
    <w:p w14:paraId="12C10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项目要求</w:t>
      </w:r>
    </w:p>
    <w:p w14:paraId="6FDED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（一）供应商应在中华人民共和国境内注册，并符合《中华人民共和国政府采购法》第二十二条的相关规定；</w:t>
      </w:r>
    </w:p>
    <w:p w14:paraId="4FCF3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（二）不接受以联合体形式参加本次采购；</w:t>
      </w:r>
    </w:p>
    <w:p w14:paraId="535B4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（三）采购预算为：人民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万元（￥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000.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00元），报价超过该预算的将被拒绝；</w:t>
      </w:r>
    </w:p>
    <w:p w14:paraId="54975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（四）其他要求：</w:t>
      </w:r>
    </w:p>
    <w:p w14:paraId="1B194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.负责运维的工作人员应遵守国家法律法规及社会工作伦理道德，按照中山市的相关规定，执行本项目计划，全面完成本项目有关的各项考核指标。</w:t>
      </w:r>
    </w:p>
    <w:p w14:paraId="3E940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选供应商应对因履行本合同而获知的服务对象信息、项目信息等非公开发布信息承担保密义务，未经我单位同意，不得直接或间接以告知、公布、发布或者其他任何方式向第三方泄露，或将其使用于其他项目。并与参与项目工作人员签署保密协议，未经我单位书面许可，不得向任何第三人透露。</w:t>
      </w:r>
    </w:p>
    <w:p w14:paraId="2AE3B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3.供应商可参照采购公告附件评分表内容提供响应文件相关材料。</w:t>
      </w:r>
    </w:p>
    <w:p w14:paraId="08708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 w14:paraId="4379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陈小姐</w:t>
      </w:r>
    </w:p>
    <w:p w14:paraId="6240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：0760-88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103030</w:t>
      </w:r>
    </w:p>
    <w:p w14:paraId="0745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7D92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ECC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 w14:paraId="0268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BF7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E23A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E4CE9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4CE9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1EA4"/>
    <w:rsid w:val="0005596D"/>
    <w:rsid w:val="00076399"/>
    <w:rsid w:val="00095CEE"/>
    <w:rsid w:val="000D40D2"/>
    <w:rsid w:val="000D4B63"/>
    <w:rsid w:val="00145E5B"/>
    <w:rsid w:val="001510AE"/>
    <w:rsid w:val="001A006F"/>
    <w:rsid w:val="001F3C1A"/>
    <w:rsid w:val="00231C92"/>
    <w:rsid w:val="002A3977"/>
    <w:rsid w:val="002D1E4A"/>
    <w:rsid w:val="00384DA5"/>
    <w:rsid w:val="0042209B"/>
    <w:rsid w:val="004316BA"/>
    <w:rsid w:val="004A01C4"/>
    <w:rsid w:val="004D725F"/>
    <w:rsid w:val="00520EB9"/>
    <w:rsid w:val="00552F33"/>
    <w:rsid w:val="005A4414"/>
    <w:rsid w:val="005F16A4"/>
    <w:rsid w:val="006218CA"/>
    <w:rsid w:val="006E1F1D"/>
    <w:rsid w:val="00761A2E"/>
    <w:rsid w:val="007704B0"/>
    <w:rsid w:val="007A1C60"/>
    <w:rsid w:val="007F6413"/>
    <w:rsid w:val="0082622E"/>
    <w:rsid w:val="008A2BF9"/>
    <w:rsid w:val="008F3CB7"/>
    <w:rsid w:val="0098494E"/>
    <w:rsid w:val="009A40EE"/>
    <w:rsid w:val="009D5384"/>
    <w:rsid w:val="00A5641B"/>
    <w:rsid w:val="00A67D14"/>
    <w:rsid w:val="00C04CF7"/>
    <w:rsid w:val="00C06AF9"/>
    <w:rsid w:val="00C5271E"/>
    <w:rsid w:val="00C669E4"/>
    <w:rsid w:val="00CF1CF8"/>
    <w:rsid w:val="00D76C6A"/>
    <w:rsid w:val="00D774A3"/>
    <w:rsid w:val="00DA75D9"/>
    <w:rsid w:val="00DF16DE"/>
    <w:rsid w:val="00E13A3B"/>
    <w:rsid w:val="00EB75E9"/>
    <w:rsid w:val="00EE03C9"/>
    <w:rsid w:val="00EE271D"/>
    <w:rsid w:val="00EE4E85"/>
    <w:rsid w:val="00F04EE8"/>
    <w:rsid w:val="00F16543"/>
    <w:rsid w:val="00FF39FC"/>
    <w:rsid w:val="025E5E55"/>
    <w:rsid w:val="03212366"/>
    <w:rsid w:val="04416E19"/>
    <w:rsid w:val="046A5F34"/>
    <w:rsid w:val="04DF5BC6"/>
    <w:rsid w:val="060A62F7"/>
    <w:rsid w:val="061A7C4C"/>
    <w:rsid w:val="06C44ACD"/>
    <w:rsid w:val="07C97620"/>
    <w:rsid w:val="08F62CE6"/>
    <w:rsid w:val="09D1388D"/>
    <w:rsid w:val="0CC817D2"/>
    <w:rsid w:val="0D9F28D8"/>
    <w:rsid w:val="0EF71D63"/>
    <w:rsid w:val="10F51D26"/>
    <w:rsid w:val="11D40C10"/>
    <w:rsid w:val="1272479B"/>
    <w:rsid w:val="163835F3"/>
    <w:rsid w:val="17187B1F"/>
    <w:rsid w:val="18383704"/>
    <w:rsid w:val="18881F07"/>
    <w:rsid w:val="1B913713"/>
    <w:rsid w:val="1CA11BFB"/>
    <w:rsid w:val="1CBE7E91"/>
    <w:rsid w:val="1D1A34DC"/>
    <w:rsid w:val="1D747F56"/>
    <w:rsid w:val="21256AF7"/>
    <w:rsid w:val="225E234A"/>
    <w:rsid w:val="2261209B"/>
    <w:rsid w:val="23A9386E"/>
    <w:rsid w:val="259D0E7A"/>
    <w:rsid w:val="25EF63C7"/>
    <w:rsid w:val="27A9755C"/>
    <w:rsid w:val="2D1134A8"/>
    <w:rsid w:val="2D88726B"/>
    <w:rsid w:val="308D4B2C"/>
    <w:rsid w:val="32D51452"/>
    <w:rsid w:val="32F76765"/>
    <w:rsid w:val="37944A36"/>
    <w:rsid w:val="37ED59A8"/>
    <w:rsid w:val="389C6292"/>
    <w:rsid w:val="390812EF"/>
    <w:rsid w:val="39616A88"/>
    <w:rsid w:val="39D1574B"/>
    <w:rsid w:val="39F01F8C"/>
    <w:rsid w:val="39FD1644"/>
    <w:rsid w:val="3B707852"/>
    <w:rsid w:val="3E07199C"/>
    <w:rsid w:val="3E4D051A"/>
    <w:rsid w:val="3F546431"/>
    <w:rsid w:val="41361F87"/>
    <w:rsid w:val="4160656B"/>
    <w:rsid w:val="442A4DD1"/>
    <w:rsid w:val="4431505C"/>
    <w:rsid w:val="46E958E6"/>
    <w:rsid w:val="48242BE4"/>
    <w:rsid w:val="49302E25"/>
    <w:rsid w:val="4A7D1D77"/>
    <w:rsid w:val="4B0210FF"/>
    <w:rsid w:val="4C227C7F"/>
    <w:rsid w:val="4E9C104A"/>
    <w:rsid w:val="4EB7606E"/>
    <w:rsid w:val="50D0692C"/>
    <w:rsid w:val="512261B3"/>
    <w:rsid w:val="51543B56"/>
    <w:rsid w:val="51D6632E"/>
    <w:rsid w:val="52D751DE"/>
    <w:rsid w:val="56B066AC"/>
    <w:rsid w:val="578D6E2D"/>
    <w:rsid w:val="57A94E92"/>
    <w:rsid w:val="58242204"/>
    <w:rsid w:val="58ED53DB"/>
    <w:rsid w:val="59E741FF"/>
    <w:rsid w:val="5BE975CF"/>
    <w:rsid w:val="5E964EB2"/>
    <w:rsid w:val="5F95377B"/>
    <w:rsid w:val="5FFF1EA4"/>
    <w:rsid w:val="617B2F51"/>
    <w:rsid w:val="617D7D84"/>
    <w:rsid w:val="623F0FF1"/>
    <w:rsid w:val="63D75027"/>
    <w:rsid w:val="63F400EC"/>
    <w:rsid w:val="64204893"/>
    <w:rsid w:val="644313C9"/>
    <w:rsid w:val="69B341E0"/>
    <w:rsid w:val="6AB426DC"/>
    <w:rsid w:val="6ACF323C"/>
    <w:rsid w:val="6AD8297F"/>
    <w:rsid w:val="6AF50534"/>
    <w:rsid w:val="6B396766"/>
    <w:rsid w:val="6B3D68A6"/>
    <w:rsid w:val="6EA9492E"/>
    <w:rsid w:val="6F725739"/>
    <w:rsid w:val="6F79585F"/>
    <w:rsid w:val="71707F3B"/>
    <w:rsid w:val="737470D7"/>
    <w:rsid w:val="74AE73EA"/>
    <w:rsid w:val="7B5A343C"/>
    <w:rsid w:val="7BC54301"/>
    <w:rsid w:val="7CE21781"/>
    <w:rsid w:val="7E4A7896"/>
    <w:rsid w:val="7E5446D6"/>
    <w:rsid w:val="7FC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&#27861;&#24459;&#39038;&#38382;\&#38468;&#20214;2&#65306;&#27861;&#24459;&#39038;&#38382;&#26381;&#21153;&#39033;&#30446;&#29992;&#25143;&#38656;&#27714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附件2：法律顾问服务项目用户需求书</Template>
  <Company>市劳动和社会保障局</Company>
  <Pages>3</Pages>
  <Words>461</Words>
  <Characters>2629</Characters>
  <Lines>21</Lines>
  <Paragraphs>6</Paragraphs>
  <TotalTime>220</TotalTime>
  <ScaleCrop>false</ScaleCrop>
  <LinksUpToDate>false</LinksUpToDate>
  <CharactersWithSpaces>3084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2019-11-06T07:15:00Z</dcterms:created>
  <dc:creator>陈翠</dc:creator>
  <cp:lastModifiedBy>陈梦璐</cp:lastModifiedBy>
  <cp:lastPrinted>2025-04-22T09:07:00Z</cp:lastPrinted>
  <dcterms:modified xsi:type="dcterms:W3CDTF">2025-04-22T11:20:09Z</dcterms:modified>
  <dc:title>附件2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0215EE1E9CAD4E47BF6F1092001A44C8</vt:lpwstr>
  </property>
</Properties>
</file>